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01482" w14:textId="6982F832" w:rsidR="005E3DF6" w:rsidRPr="007A725A" w:rsidRDefault="005E3DF6" w:rsidP="0078098B">
      <w:pPr>
        <w:jc w:val="right"/>
        <w:rPr>
          <w:rFonts w:ascii="Nunito Medium" w:hAnsi="Nunito Medium"/>
          <w:sz w:val="20"/>
          <w:szCs w:val="20"/>
        </w:rPr>
      </w:pPr>
      <w:r w:rsidRPr="007A725A">
        <w:rPr>
          <w:rFonts w:ascii="Nunito Medium" w:hAnsi="Nunito Medium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2357911" wp14:editId="7B7509D4">
            <wp:simplePos x="0" y="0"/>
            <wp:positionH relativeFrom="margin">
              <wp:posOffset>-58948</wp:posOffset>
            </wp:positionH>
            <wp:positionV relativeFrom="paragraph">
              <wp:posOffset>-145415</wp:posOffset>
            </wp:positionV>
            <wp:extent cx="1983984" cy="905510"/>
            <wp:effectExtent l="0" t="0" r="0" b="8890"/>
            <wp:wrapNone/>
            <wp:docPr id="839730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3067" name="Obrázek 839730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29" cy="90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25A">
        <w:rPr>
          <w:rFonts w:ascii="Nunito Medium" w:hAnsi="Nunito Medium"/>
          <w:sz w:val="20"/>
          <w:szCs w:val="20"/>
        </w:rPr>
        <w:t>Školy Březová – střední odborná škola, základní škola a mateřská škola,</w:t>
      </w:r>
    </w:p>
    <w:p w14:paraId="1BCF867C" w14:textId="08AF998E" w:rsidR="005E3DF6" w:rsidRPr="007A725A" w:rsidRDefault="005E3DF6" w:rsidP="0078098B">
      <w:pPr>
        <w:jc w:val="right"/>
        <w:rPr>
          <w:rFonts w:ascii="Nunito Medium" w:hAnsi="Nunito Medium"/>
          <w:sz w:val="20"/>
          <w:szCs w:val="20"/>
        </w:rPr>
      </w:pPr>
      <w:r w:rsidRPr="007A725A">
        <w:rPr>
          <w:rFonts w:ascii="Nunito Medium" w:hAnsi="Nunito Medium"/>
          <w:sz w:val="20"/>
          <w:szCs w:val="20"/>
        </w:rPr>
        <w:t>Březová, okres Uherské Hradiště, Březová 102, 687 67 Březov</w:t>
      </w:r>
      <w:r w:rsidR="007A725A">
        <w:rPr>
          <w:rFonts w:ascii="Nunito Medium" w:hAnsi="Nunito Medium"/>
          <w:sz w:val="20"/>
          <w:szCs w:val="20"/>
        </w:rPr>
        <w:t>á</w:t>
      </w:r>
    </w:p>
    <w:p w14:paraId="036712ED" w14:textId="2D87A774" w:rsidR="005E3DF6" w:rsidRPr="007A725A" w:rsidRDefault="005E3DF6" w:rsidP="0078098B">
      <w:pPr>
        <w:jc w:val="right"/>
        <w:rPr>
          <w:rFonts w:ascii="Nunito Medium" w:hAnsi="Nunito Medium"/>
          <w:sz w:val="20"/>
          <w:szCs w:val="20"/>
        </w:rPr>
      </w:pPr>
      <w:r w:rsidRPr="007A725A">
        <w:rPr>
          <w:rFonts w:ascii="Nunito Medium" w:hAnsi="Nunito Medium"/>
          <w:sz w:val="20"/>
          <w:szCs w:val="20"/>
        </w:rPr>
        <w:t xml:space="preserve"> mobil: +420 777 893 942 | ID schránky: ffcz6tb</w:t>
      </w:r>
    </w:p>
    <w:p w14:paraId="244DB357" w14:textId="53A28E6A" w:rsidR="005E3DF6" w:rsidRPr="00671419" w:rsidRDefault="005E3DF6" w:rsidP="0078098B">
      <w:pPr>
        <w:jc w:val="right"/>
        <w:rPr>
          <w:rFonts w:ascii="Nunito Medium" w:hAnsi="Nunito Medium"/>
        </w:rPr>
      </w:pPr>
      <w:r w:rsidRPr="007A725A">
        <w:rPr>
          <w:rFonts w:ascii="Nunito Medium" w:hAnsi="Nunito Medium" w:cstheme="minorHAnsi"/>
          <w:sz w:val="20"/>
          <w:szCs w:val="20"/>
        </w:rPr>
        <w:t>podatelna@skolybrezova.eu</w:t>
      </w:r>
      <w:r w:rsidRPr="007A725A">
        <w:rPr>
          <w:rFonts w:ascii="Nunito Medium" w:hAnsi="Nunito Medium"/>
          <w:sz w:val="20"/>
          <w:szCs w:val="20"/>
        </w:rPr>
        <w:t xml:space="preserve"> | </w:t>
      </w:r>
      <w:hyperlink r:id="rId8" w:history="1">
        <w:r w:rsidRPr="007A725A">
          <w:rPr>
            <w:rStyle w:val="Hypertextovodkaz"/>
            <w:rFonts w:ascii="Nunito Medium" w:hAnsi="Nunito Medium"/>
            <w:sz w:val="20"/>
            <w:szCs w:val="20"/>
          </w:rPr>
          <w:t>www.skolybrezova.eu</w:t>
        </w:r>
      </w:hyperlink>
    </w:p>
    <w:p w14:paraId="53E5CEA5" w14:textId="77777777" w:rsidR="005E3DF6" w:rsidRPr="005B501F" w:rsidRDefault="005E3DF6" w:rsidP="00C41511">
      <w:pPr>
        <w:pBdr>
          <w:bottom w:val="single" w:sz="4" w:space="1" w:color="auto"/>
        </w:pBdr>
      </w:pPr>
    </w:p>
    <w:p w14:paraId="5FF9A7E4" w14:textId="77777777" w:rsidR="00707D13" w:rsidRDefault="00707D13" w:rsidP="00110E81">
      <w:pPr>
        <w:pBdr>
          <w:bottom w:val="single" w:sz="4" w:space="1" w:color="auto"/>
        </w:pBdr>
      </w:pPr>
    </w:p>
    <w:p w14:paraId="07AAAEB2" w14:textId="77777777" w:rsidR="00707D13" w:rsidRPr="0074624C" w:rsidRDefault="00707D13" w:rsidP="00E0124F">
      <w:pPr>
        <w:tabs>
          <w:tab w:val="left" w:pos="3969"/>
          <w:tab w:val="left" w:pos="9923"/>
        </w:tabs>
        <w:ind w:right="-426"/>
        <w:rPr>
          <w:rFonts w:ascii="Verdana" w:hAnsi="Verdana"/>
        </w:rPr>
      </w:pPr>
    </w:p>
    <w:p w14:paraId="39FCA67A" w14:textId="77777777" w:rsidR="0030305F" w:rsidRDefault="0030305F" w:rsidP="0036574E">
      <w:pPr>
        <w:jc w:val="center"/>
        <w:rPr>
          <w:rFonts w:ascii="Calibri" w:hAnsi="Calibri" w:cs="Calibri"/>
          <w:b/>
        </w:rPr>
      </w:pPr>
    </w:p>
    <w:p w14:paraId="2C8B588F" w14:textId="36429E36" w:rsidR="0036574E" w:rsidRPr="007A725A" w:rsidRDefault="0036574E" w:rsidP="0036574E">
      <w:pPr>
        <w:jc w:val="center"/>
        <w:rPr>
          <w:rFonts w:ascii="Calibri" w:hAnsi="Calibri" w:cs="Calibri"/>
          <w:b/>
          <w:sz w:val="28"/>
          <w:szCs w:val="28"/>
        </w:rPr>
      </w:pPr>
      <w:r w:rsidRPr="007A725A">
        <w:rPr>
          <w:rFonts w:ascii="Calibri" w:hAnsi="Calibri" w:cs="Calibri"/>
          <w:b/>
          <w:sz w:val="28"/>
          <w:szCs w:val="28"/>
        </w:rPr>
        <w:t xml:space="preserve">Žádost o přijetí </w:t>
      </w:r>
      <w:r w:rsidR="00707D13" w:rsidRPr="007A725A">
        <w:rPr>
          <w:rFonts w:ascii="Calibri" w:hAnsi="Calibri" w:cs="Calibri"/>
          <w:b/>
          <w:sz w:val="28"/>
          <w:szCs w:val="28"/>
        </w:rPr>
        <w:t>do kurzu pro získání</w:t>
      </w:r>
      <w:r w:rsidRPr="007A725A">
        <w:rPr>
          <w:rFonts w:ascii="Calibri" w:hAnsi="Calibri" w:cs="Calibri"/>
          <w:b/>
          <w:sz w:val="28"/>
          <w:szCs w:val="28"/>
        </w:rPr>
        <w:t> základní</w:t>
      </w:r>
      <w:r w:rsidR="00707D13" w:rsidRPr="007A725A">
        <w:rPr>
          <w:rFonts w:ascii="Calibri" w:hAnsi="Calibri" w:cs="Calibri"/>
          <w:b/>
          <w:sz w:val="28"/>
          <w:szCs w:val="28"/>
        </w:rPr>
        <w:t>ho</w:t>
      </w:r>
      <w:r w:rsidRPr="007A725A">
        <w:rPr>
          <w:rFonts w:ascii="Calibri" w:hAnsi="Calibri" w:cs="Calibri"/>
          <w:b/>
          <w:sz w:val="28"/>
          <w:szCs w:val="28"/>
        </w:rPr>
        <w:t xml:space="preserve"> vzdělání</w:t>
      </w:r>
    </w:p>
    <w:p w14:paraId="78D12F4D" w14:textId="77777777" w:rsidR="0030305F" w:rsidRDefault="0030305F" w:rsidP="0036574E">
      <w:pPr>
        <w:jc w:val="center"/>
        <w:rPr>
          <w:rFonts w:ascii="Calibri" w:hAnsi="Calibri" w:cs="Calibri"/>
          <w:b/>
        </w:rPr>
      </w:pPr>
    </w:p>
    <w:p w14:paraId="0C109683" w14:textId="77777777" w:rsidR="00287BFE" w:rsidRPr="007A725A" w:rsidRDefault="00287BFE">
      <w:pPr>
        <w:pStyle w:val="Nzev"/>
        <w:jc w:val="left"/>
        <w:rPr>
          <w:rFonts w:ascii="Calibri" w:hAnsi="Calibri" w:cs="Calibri"/>
          <w:b w:val="0"/>
          <w:bCs w:val="0"/>
          <w:sz w:val="24"/>
          <w:u w:val="single"/>
        </w:rPr>
      </w:pPr>
      <w:r w:rsidRPr="007A725A">
        <w:rPr>
          <w:rFonts w:ascii="Calibri" w:hAnsi="Calibri" w:cs="Calibri"/>
          <w:b w:val="0"/>
          <w:bCs w:val="0"/>
          <w:sz w:val="24"/>
          <w:u w:val="single"/>
        </w:rPr>
        <w:t xml:space="preserve">Informace o </w:t>
      </w:r>
      <w:r w:rsidR="00707D13" w:rsidRPr="007A725A">
        <w:rPr>
          <w:rFonts w:ascii="Calibri" w:hAnsi="Calibri" w:cs="Calibri"/>
          <w:b w:val="0"/>
          <w:bCs w:val="0"/>
          <w:sz w:val="24"/>
          <w:u w:val="single"/>
        </w:rPr>
        <w:t>uchazeči</w:t>
      </w:r>
      <w:r w:rsidRPr="007A725A">
        <w:rPr>
          <w:rFonts w:ascii="Calibri" w:hAnsi="Calibri" w:cs="Calibri"/>
          <w:b w:val="0"/>
          <w:bCs w:val="0"/>
          <w:sz w:val="24"/>
          <w:u w:val="single"/>
        </w:rPr>
        <w:t>:</w:t>
      </w:r>
    </w:p>
    <w:p w14:paraId="736AC4AD" w14:textId="77777777" w:rsidR="00287BFE" w:rsidRPr="007A725A" w:rsidRDefault="00287BFE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531"/>
      </w:tblGrid>
      <w:tr w:rsidR="007A725A" w:rsidRPr="007A725A" w14:paraId="3C01C3A9" w14:textId="77777777" w:rsidTr="00167E1A">
        <w:trPr>
          <w:trHeight w:val="567"/>
        </w:trPr>
        <w:tc>
          <w:tcPr>
            <w:tcW w:w="9060" w:type="dxa"/>
            <w:gridSpan w:val="2"/>
            <w:vAlign w:val="center"/>
          </w:tcPr>
          <w:p w14:paraId="55F53BBE" w14:textId="35BFDA1A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Jméno a příjmení uchazeče: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7A725A" w:rsidRPr="007A725A" w14:paraId="6027005B" w14:textId="77777777" w:rsidTr="00447CC9">
        <w:trPr>
          <w:trHeight w:val="567"/>
        </w:trPr>
        <w:tc>
          <w:tcPr>
            <w:tcW w:w="4529" w:type="dxa"/>
            <w:vAlign w:val="center"/>
          </w:tcPr>
          <w:p w14:paraId="0AD2D9C6" w14:textId="00634A21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Datum narození: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53F7AFFB" w14:textId="4452749D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Místo narození: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7A725A" w:rsidRPr="007A725A" w14:paraId="6768EDA0" w14:textId="77777777" w:rsidTr="002B630A">
        <w:trPr>
          <w:trHeight w:val="567"/>
        </w:trPr>
        <w:tc>
          <w:tcPr>
            <w:tcW w:w="4529" w:type="dxa"/>
            <w:vAlign w:val="center"/>
          </w:tcPr>
          <w:p w14:paraId="2DE07DB1" w14:textId="6DB5D111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Rodné číslo: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51EF60FF" w14:textId="77DFCA50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Mateřský jazyk: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7A725A" w:rsidRPr="007A725A" w14:paraId="57DFFF3F" w14:textId="77777777" w:rsidTr="00C76805">
        <w:trPr>
          <w:trHeight w:val="567"/>
        </w:trPr>
        <w:tc>
          <w:tcPr>
            <w:tcW w:w="4529" w:type="dxa"/>
            <w:vAlign w:val="center"/>
          </w:tcPr>
          <w:p w14:paraId="6F55B6D1" w14:textId="798C0659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Národnost: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0621C06E" w14:textId="6F3C9ED7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Státní příslušnost: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7A725A" w:rsidRPr="007A725A" w14:paraId="51D28392" w14:textId="77777777" w:rsidTr="00316BDA">
        <w:trPr>
          <w:trHeight w:val="567"/>
        </w:trPr>
        <w:tc>
          <w:tcPr>
            <w:tcW w:w="9060" w:type="dxa"/>
            <w:gridSpan w:val="2"/>
            <w:vAlign w:val="center"/>
          </w:tcPr>
          <w:p w14:paraId="610682BD" w14:textId="18E903AE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Bydliště trvalé: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7A725A" w:rsidRPr="007A725A" w14:paraId="4A86CAC6" w14:textId="77777777" w:rsidTr="00C4231D">
        <w:trPr>
          <w:trHeight w:val="567"/>
        </w:trPr>
        <w:tc>
          <w:tcPr>
            <w:tcW w:w="9060" w:type="dxa"/>
            <w:gridSpan w:val="2"/>
            <w:vAlign w:val="center"/>
          </w:tcPr>
          <w:p w14:paraId="05EC04F4" w14:textId="5C7AA2D3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Bydliště přechodné: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7A725A" w:rsidRPr="007A725A" w14:paraId="689A46AC" w14:textId="77777777" w:rsidTr="001E2EA2">
        <w:trPr>
          <w:trHeight w:val="567"/>
        </w:trPr>
        <w:tc>
          <w:tcPr>
            <w:tcW w:w="9060" w:type="dxa"/>
            <w:gridSpan w:val="2"/>
            <w:vAlign w:val="center"/>
          </w:tcPr>
          <w:p w14:paraId="06684135" w14:textId="186CFDC6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Cs w:val="0"/>
                <w:sz w:val="20"/>
                <w:szCs w:val="20"/>
              </w:rPr>
              <w:t>Adresa pro doručování:</w:t>
            </w:r>
            <w:r>
              <w:rPr>
                <w:rFonts w:ascii="Calibri" w:hAnsi="Calibri" w:cs="Calibri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7A725A" w:rsidRPr="007A725A" w14:paraId="2F5849A3" w14:textId="77777777" w:rsidTr="00FA15C2">
        <w:trPr>
          <w:trHeight w:val="567"/>
        </w:trPr>
        <w:tc>
          <w:tcPr>
            <w:tcW w:w="9060" w:type="dxa"/>
            <w:gridSpan w:val="2"/>
            <w:vAlign w:val="center"/>
          </w:tcPr>
          <w:p w14:paraId="7925847B" w14:textId="390A6A12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Cs w:val="0"/>
                <w:sz w:val="20"/>
                <w:szCs w:val="20"/>
              </w:rPr>
              <w:t>ID datové schránky (je-li datová schránka zřízena)</w:t>
            </w:r>
            <w:r>
              <w:rPr>
                <w:rFonts w:ascii="Calibri" w:hAnsi="Calibri" w:cs="Calibri"/>
                <w:bCs w:val="0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7A725A" w:rsidRPr="007A725A" w14:paraId="7427A0DC" w14:textId="77777777" w:rsidTr="00801B4E">
        <w:trPr>
          <w:trHeight w:val="567"/>
        </w:trPr>
        <w:tc>
          <w:tcPr>
            <w:tcW w:w="9060" w:type="dxa"/>
            <w:gridSpan w:val="2"/>
            <w:vAlign w:val="center"/>
          </w:tcPr>
          <w:p w14:paraId="50A20F09" w14:textId="2511BDDB" w:rsidR="007A725A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Zdrav. pojišťovna: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14:paraId="2F531AE6" w14:textId="77777777" w:rsidR="00287BFE" w:rsidRPr="007A725A" w:rsidRDefault="00287BFE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223BB084" w14:textId="77777777" w:rsidR="0030305F" w:rsidRPr="007A725A" w:rsidRDefault="0030305F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66EF6BF4" w14:textId="77777777" w:rsidR="00287BFE" w:rsidRPr="007A725A" w:rsidRDefault="00287BFE">
      <w:pPr>
        <w:pStyle w:val="Nzev"/>
        <w:jc w:val="left"/>
        <w:rPr>
          <w:rFonts w:ascii="Calibri" w:hAnsi="Calibri" w:cs="Calibri"/>
          <w:b w:val="0"/>
          <w:bCs w:val="0"/>
          <w:sz w:val="24"/>
          <w:u w:val="single"/>
        </w:rPr>
      </w:pPr>
      <w:r w:rsidRPr="007A725A">
        <w:rPr>
          <w:rFonts w:ascii="Calibri" w:hAnsi="Calibri" w:cs="Calibri"/>
          <w:b w:val="0"/>
          <w:bCs w:val="0"/>
          <w:sz w:val="24"/>
          <w:u w:val="single"/>
        </w:rPr>
        <w:t xml:space="preserve">Informace o zákonných zástupcích </w:t>
      </w:r>
      <w:r w:rsidR="00B12282" w:rsidRPr="007A725A">
        <w:rPr>
          <w:rFonts w:ascii="Calibri" w:hAnsi="Calibri" w:cs="Calibri"/>
          <w:b w:val="0"/>
          <w:bCs w:val="0"/>
          <w:sz w:val="24"/>
          <w:u w:val="single"/>
        </w:rPr>
        <w:t>nezletilého uchazeče</w:t>
      </w:r>
      <w:r w:rsidRPr="007A725A">
        <w:rPr>
          <w:rFonts w:ascii="Calibri" w:hAnsi="Calibri" w:cs="Calibri"/>
          <w:b w:val="0"/>
          <w:bCs w:val="0"/>
          <w:sz w:val="24"/>
          <w:u w:val="single"/>
        </w:rPr>
        <w:t>:</w:t>
      </w:r>
    </w:p>
    <w:p w14:paraId="0A0D4BBB" w14:textId="77777777" w:rsidR="00287BFE" w:rsidRPr="007A725A" w:rsidRDefault="00287BFE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3209"/>
        <w:gridCol w:w="3280"/>
      </w:tblGrid>
      <w:tr w:rsidR="00287BFE" w:rsidRPr="007A725A" w14:paraId="6977062F" w14:textId="77777777" w:rsidTr="001B2183">
        <w:trPr>
          <w:trHeight w:val="567"/>
        </w:trPr>
        <w:tc>
          <w:tcPr>
            <w:tcW w:w="2590" w:type="dxa"/>
            <w:vAlign w:val="center"/>
          </w:tcPr>
          <w:p w14:paraId="3B1F017A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F88762B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Otec dítěte</w:t>
            </w:r>
          </w:p>
        </w:tc>
        <w:tc>
          <w:tcPr>
            <w:tcW w:w="3312" w:type="dxa"/>
            <w:vAlign w:val="center"/>
          </w:tcPr>
          <w:p w14:paraId="212A2916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Matka dítěte</w:t>
            </w:r>
          </w:p>
        </w:tc>
      </w:tr>
      <w:tr w:rsidR="00287BFE" w:rsidRPr="007A725A" w14:paraId="55873400" w14:textId="77777777" w:rsidTr="001B2183">
        <w:trPr>
          <w:trHeight w:val="567"/>
        </w:trPr>
        <w:tc>
          <w:tcPr>
            <w:tcW w:w="2590" w:type="dxa"/>
            <w:vAlign w:val="center"/>
          </w:tcPr>
          <w:p w14:paraId="16352712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Jméno a příjmení:</w:t>
            </w:r>
          </w:p>
        </w:tc>
        <w:tc>
          <w:tcPr>
            <w:tcW w:w="3240" w:type="dxa"/>
            <w:vAlign w:val="center"/>
          </w:tcPr>
          <w:p w14:paraId="1028A9E5" w14:textId="43068564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  <w:p w14:paraId="030A6D31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2" w:type="dxa"/>
            <w:vAlign w:val="center"/>
          </w:tcPr>
          <w:p w14:paraId="420BB0B7" w14:textId="48ADE9AD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287BFE" w:rsidRPr="007A725A" w14:paraId="43A9A31A" w14:textId="77777777" w:rsidTr="007A725A">
        <w:trPr>
          <w:trHeight w:val="567"/>
        </w:trPr>
        <w:tc>
          <w:tcPr>
            <w:tcW w:w="2590" w:type="dxa"/>
            <w:vAlign w:val="center"/>
          </w:tcPr>
          <w:p w14:paraId="3EE2B479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Bydliště:</w:t>
            </w:r>
          </w:p>
        </w:tc>
        <w:tc>
          <w:tcPr>
            <w:tcW w:w="3240" w:type="dxa"/>
            <w:vAlign w:val="center"/>
          </w:tcPr>
          <w:p w14:paraId="1A0AA15A" w14:textId="3838AE2B" w:rsidR="00287BFE" w:rsidRPr="007A725A" w:rsidRDefault="007A725A" w:rsidP="007A725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24DCBF75" w14:textId="2D8F302A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287BFE" w:rsidRPr="007A725A" w14:paraId="6E345BE8" w14:textId="77777777" w:rsidTr="001B2183">
        <w:trPr>
          <w:trHeight w:val="567"/>
        </w:trPr>
        <w:tc>
          <w:tcPr>
            <w:tcW w:w="2590" w:type="dxa"/>
            <w:vAlign w:val="center"/>
          </w:tcPr>
          <w:p w14:paraId="5DE2EDBE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Telefon domů:</w:t>
            </w:r>
          </w:p>
        </w:tc>
        <w:tc>
          <w:tcPr>
            <w:tcW w:w="3240" w:type="dxa"/>
            <w:vAlign w:val="center"/>
          </w:tcPr>
          <w:p w14:paraId="65C76EEF" w14:textId="5E4DD299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2EF7A9A8" w14:textId="6582BA2B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287BFE" w:rsidRPr="007A725A" w14:paraId="6E5A510C" w14:textId="77777777" w:rsidTr="001B2183">
        <w:trPr>
          <w:trHeight w:val="567"/>
        </w:trPr>
        <w:tc>
          <w:tcPr>
            <w:tcW w:w="2590" w:type="dxa"/>
            <w:vAlign w:val="center"/>
          </w:tcPr>
          <w:p w14:paraId="69B6D73A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Mobilní telefon:</w:t>
            </w:r>
          </w:p>
        </w:tc>
        <w:tc>
          <w:tcPr>
            <w:tcW w:w="3240" w:type="dxa"/>
            <w:vAlign w:val="center"/>
          </w:tcPr>
          <w:p w14:paraId="266BC754" w14:textId="270E72E0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0FCAB3A4" w14:textId="1BD362CD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287BFE" w:rsidRPr="007A725A" w14:paraId="0BE424AC" w14:textId="77777777" w:rsidTr="001B2183">
        <w:trPr>
          <w:trHeight w:val="567"/>
        </w:trPr>
        <w:tc>
          <w:tcPr>
            <w:tcW w:w="2590" w:type="dxa"/>
            <w:vAlign w:val="center"/>
          </w:tcPr>
          <w:p w14:paraId="19E43B96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Zaměstnání:</w:t>
            </w:r>
          </w:p>
        </w:tc>
        <w:tc>
          <w:tcPr>
            <w:tcW w:w="3240" w:type="dxa"/>
            <w:vAlign w:val="center"/>
          </w:tcPr>
          <w:p w14:paraId="63CEB7A4" w14:textId="4B49A7CF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0C67F9BB" w14:textId="069B302A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287BFE" w:rsidRPr="007A725A" w14:paraId="203D1374" w14:textId="77777777" w:rsidTr="001B2183">
        <w:trPr>
          <w:trHeight w:val="567"/>
        </w:trPr>
        <w:tc>
          <w:tcPr>
            <w:tcW w:w="2590" w:type="dxa"/>
            <w:vAlign w:val="center"/>
          </w:tcPr>
          <w:p w14:paraId="4A5F94A1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Adresa pracoviště:</w:t>
            </w:r>
          </w:p>
        </w:tc>
        <w:tc>
          <w:tcPr>
            <w:tcW w:w="3240" w:type="dxa"/>
            <w:vAlign w:val="center"/>
          </w:tcPr>
          <w:p w14:paraId="4FD5BC87" w14:textId="194852A1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55AE714A" w14:textId="3BBDFA76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287BFE" w:rsidRPr="007A725A" w14:paraId="6A08DABE" w14:textId="77777777" w:rsidTr="001B2183">
        <w:trPr>
          <w:trHeight w:val="567"/>
        </w:trPr>
        <w:tc>
          <w:tcPr>
            <w:tcW w:w="2590" w:type="dxa"/>
            <w:vAlign w:val="center"/>
          </w:tcPr>
          <w:p w14:paraId="62200E5F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Telefon zaměstnání:</w:t>
            </w:r>
          </w:p>
        </w:tc>
        <w:tc>
          <w:tcPr>
            <w:tcW w:w="3240" w:type="dxa"/>
            <w:vAlign w:val="center"/>
          </w:tcPr>
          <w:p w14:paraId="02D44C6D" w14:textId="5BB94B39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25849305" w14:textId="10F5AB6E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287BFE" w:rsidRPr="007A725A" w14:paraId="5491AD22" w14:textId="77777777" w:rsidTr="001B2183">
        <w:trPr>
          <w:trHeight w:val="567"/>
        </w:trPr>
        <w:tc>
          <w:tcPr>
            <w:tcW w:w="2590" w:type="dxa"/>
            <w:vAlign w:val="center"/>
          </w:tcPr>
          <w:p w14:paraId="70BC9724" w14:textId="77777777" w:rsidR="00287BFE" w:rsidRPr="007A725A" w:rsidRDefault="00287BFE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A72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3240" w:type="dxa"/>
            <w:vAlign w:val="center"/>
          </w:tcPr>
          <w:p w14:paraId="0DFF4468" w14:textId="68305D52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14EFF4DE" w14:textId="79F35BD1" w:rsidR="00287BFE" w:rsidRPr="007A725A" w:rsidRDefault="007A725A" w:rsidP="001B2183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14:paraId="73ABCBF0" w14:textId="77777777" w:rsidR="00287BFE" w:rsidRPr="007A725A" w:rsidRDefault="00287BFE">
      <w:pPr>
        <w:pStyle w:val="Nzev"/>
        <w:jc w:val="left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7A725A">
        <w:rPr>
          <w:rFonts w:ascii="Calibri" w:hAnsi="Calibri" w:cs="Calibri"/>
          <w:b w:val="0"/>
          <w:bCs w:val="0"/>
          <w:i/>
          <w:iCs/>
          <w:sz w:val="20"/>
          <w:szCs w:val="20"/>
        </w:rPr>
        <w:t xml:space="preserve">Bydliště vyplňte pouze v případě, je-li odlišné od bydliště </w:t>
      </w:r>
      <w:r w:rsidR="00B12282" w:rsidRPr="007A725A">
        <w:rPr>
          <w:rFonts w:ascii="Calibri" w:hAnsi="Calibri" w:cs="Calibri"/>
          <w:b w:val="0"/>
          <w:bCs w:val="0"/>
          <w:i/>
          <w:iCs/>
          <w:sz w:val="20"/>
          <w:szCs w:val="20"/>
        </w:rPr>
        <w:t>nezletilého uchazeče</w:t>
      </w:r>
      <w:r w:rsidRPr="007A725A">
        <w:rPr>
          <w:rFonts w:ascii="Calibri" w:hAnsi="Calibri" w:cs="Calibri"/>
          <w:b w:val="0"/>
          <w:bCs w:val="0"/>
          <w:i/>
          <w:iCs/>
          <w:sz w:val="20"/>
          <w:szCs w:val="20"/>
        </w:rPr>
        <w:t>.</w:t>
      </w:r>
    </w:p>
    <w:p w14:paraId="20BBA72E" w14:textId="77777777" w:rsidR="00B12282" w:rsidRPr="007A725A" w:rsidRDefault="00B12282">
      <w:pPr>
        <w:pStyle w:val="Nzev"/>
        <w:jc w:val="left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</w:p>
    <w:p w14:paraId="5A096640" w14:textId="77777777" w:rsidR="00B12282" w:rsidRPr="007A725A" w:rsidRDefault="00B12282">
      <w:pPr>
        <w:pStyle w:val="Nzev"/>
        <w:jc w:val="left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</w:p>
    <w:p w14:paraId="35A49D96" w14:textId="77777777" w:rsidR="00B12282" w:rsidRPr="007A725A" w:rsidRDefault="00B12282">
      <w:pPr>
        <w:pStyle w:val="Nzev"/>
        <w:jc w:val="left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</w:p>
    <w:p w14:paraId="073E5265" w14:textId="77777777" w:rsidR="00B12282" w:rsidRPr="007A725A" w:rsidRDefault="00B12282">
      <w:pPr>
        <w:pStyle w:val="Nzev"/>
        <w:jc w:val="left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6476"/>
      </w:tblGrid>
      <w:tr w:rsidR="00287BFE" w:rsidRPr="007A725A" w14:paraId="77F63192" w14:textId="77777777">
        <w:tc>
          <w:tcPr>
            <w:tcW w:w="9210" w:type="dxa"/>
            <w:gridSpan w:val="2"/>
          </w:tcPr>
          <w:p w14:paraId="7CEBAA6E" w14:textId="77777777" w:rsidR="00287BFE" w:rsidRPr="007A725A" w:rsidRDefault="00287BFE" w:rsidP="00B12282">
            <w:pPr>
              <w:rPr>
                <w:rFonts w:ascii="Calibri" w:hAnsi="Calibri" w:cs="Calibri"/>
                <w:sz w:val="20"/>
                <w:szCs w:val="20"/>
              </w:rPr>
            </w:pPr>
            <w:r w:rsidRPr="007A725A">
              <w:rPr>
                <w:rFonts w:ascii="Calibri" w:hAnsi="Calibri" w:cs="Calibri"/>
                <w:sz w:val="20"/>
                <w:szCs w:val="20"/>
              </w:rPr>
              <w:t>Další údaje, které považujete za důležité:</w:t>
            </w:r>
          </w:p>
        </w:tc>
      </w:tr>
      <w:tr w:rsidR="00287BFE" w:rsidRPr="007A725A" w14:paraId="31C03101" w14:textId="77777777">
        <w:tc>
          <w:tcPr>
            <w:tcW w:w="9210" w:type="dxa"/>
            <w:gridSpan w:val="2"/>
          </w:tcPr>
          <w:p w14:paraId="3AD8B8BB" w14:textId="77777777" w:rsidR="00287BFE" w:rsidRPr="007A725A" w:rsidRDefault="00287B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33C02B" w14:textId="0912CD22" w:rsidR="00287BFE" w:rsidRPr="007A725A" w:rsidRDefault="007A72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075FEA1F" w14:textId="77777777" w:rsidR="008748D5" w:rsidRPr="007A725A" w:rsidRDefault="008748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A55918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57992E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C3AAD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83C4D4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22EBE2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C0021C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1DD12D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EE7F7D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9DDDF0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582006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D145DF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723EA1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D945F5" w14:textId="77777777" w:rsidR="0030305F" w:rsidRPr="007A725A" w:rsidRDefault="003030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5DACEF" w14:textId="77777777" w:rsidR="008748D5" w:rsidRPr="007A725A" w:rsidRDefault="008748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7BFE" w:rsidRPr="007A725A" w14:paraId="3E02AE9D" w14:textId="77777777" w:rsidTr="001F1D9F">
        <w:trPr>
          <w:trHeight w:val="725"/>
        </w:trPr>
        <w:tc>
          <w:tcPr>
            <w:tcW w:w="2622" w:type="dxa"/>
          </w:tcPr>
          <w:p w14:paraId="3524C7A9" w14:textId="77777777" w:rsidR="00287BFE" w:rsidRPr="007A725A" w:rsidRDefault="00287B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0C5F22" w14:textId="4D58715E" w:rsidR="00287BFE" w:rsidRPr="007A725A" w:rsidRDefault="007A725A" w:rsidP="007A72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588" w:type="dxa"/>
          </w:tcPr>
          <w:p w14:paraId="78AA72CA" w14:textId="77777777" w:rsidR="00287BFE" w:rsidRPr="007A725A" w:rsidRDefault="00287B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7BFE" w:rsidRPr="007A725A" w14:paraId="5358B2C4" w14:textId="77777777" w:rsidTr="001F1D9F">
        <w:trPr>
          <w:trHeight w:val="567"/>
        </w:trPr>
        <w:tc>
          <w:tcPr>
            <w:tcW w:w="2622" w:type="dxa"/>
            <w:vAlign w:val="center"/>
          </w:tcPr>
          <w:p w14:paraId="07F18100" w14:textId="77777777" w:rsidR="00287BFE" w:rsidRPr="007A725A" w:rsidRDefault="00287BFE" w:rsidP="001B21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725A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  <w:tc>
          <w:tcPr>
            <w:tcW w:w="6588" w:type="dxa"/>
            <w:vAlign w:val="center"/>
          </w:tcPr>
          <w:p w14:paraId="56EE86CF" w14:textId="77777777" w:rsidR="00287BFE" w:rsidRPr="007A725A" w:rsidRDefault="00287BFE" w:rsidP="001F1D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725A">
              <w:rPr>
                <w:rFonts w:ascii="Calibri" w:hAnsi="Calibri" w:cs="Calibri"/>
                <w:sz w:val="20"/>
                <w:szCs w:val="20"/>
              </w:rPr>
              <w:t>podpis zákonn</w:t>
            </w:r>
            <w:r w:rsidR="001F1D9F" w:rsidRPr="007A725A">
              <w:rPr>
                <w:rFonts w:ascii="Calibri" w:hAnsi="Calibri" w:cs="Calibri"/>
                <w:sz w:val="20"/>
                <w:szCs w:val="20"/>
              </w:rPr>
              <w:t>ých</w:t>
            </w:r>
            <w:r w:rsidRPr="007A725A">
              <w:rPr>
                <w:rFonts w:ascii="Calibri" w:hAnsi="Calibri" w:cs="Calibri"/>
                <w:sz w:val="20"/>
                <w:szCs w:val="20"/>
              </w:rPr>
              <w:t xml:space="preserve"> zástupc</w:t>
            </w:r>
            <w:r w:rsidR="001F1D9F" w:rsidRPr="007A725A">
              <w:rPr>
                <w:rFonts w:ascii="Calibri" w:hAnsi="Calibri" w:cs="Calibri"/>
                <w:sz w:val="20"/>
                <w:szCs w:val="20"/>
              </w:rPr>
              <w:t>ů</w:t>
            </w:r>
          </w:p>
          <w:p w14:paraId="17B69AAE" w14:textId="77777777" w:rsidR="00B12282" w:rsidRPr="007A725A" w:rsidRDefault="00B12282" w:rsidP="001F1D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725A">
              <w:rPr>
                <w:rFonts w:ascii="Calibri" w:hAnsi="Calibri" w:cs="Calibri"/>
                <w:sz w:val="20"/>
                <w:szCs w:val="20"/>
              </w:rPr>
              <w:t>podpis zletilého uchazeče</w:t>
            </w:r>
          </w:p>
        </w:tc>
      </w:tr>
    </w:tbl>
    <w:p w14:paraId="0CCEF3D4" w14:textId="77777777" w:rsidR="00287BFE" w:rsidRPr="0036574E" w:rsidRDefault="00287BFE" w:rsidP="008748D5">
      <w:pPr>
        <w:rPr>
          <w:rFonts w:ascii="Calibri" w:hAnsi="Calibri" w:cs="Calibri"/>
          <w:sz w:val="18"/>
          <w:szCs w:val="18"/>
        </w:rPr>
      </w:pPr>
    </w:p>
    <w:sectPr w:rsidR="00287BFE" w:rsidRPr="0036574E" w:rsidSect="008748D5">
      <w:headerReference w:type="default" r:id="rId9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1846" w14:textId="77777777" w:rsidR="00D942BA" w:rsidRDefault="00D942BA">
      <w:r>
        <w:separator/>
      </w:r>
    </w:p>
  </w:endnote>
  <w:endnote w:type="continuationSeparator" w:id="0">
    <w:p w14:paraId="4C5BCFC5" w14:textId="77777777" w:rsidR="00D942BA" w:rsidRDefault="00D9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Medium">
    <w:altName w:val="Calibri"/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0CC1" w14:textId="77777777" w:rsidR="00D942BA" w:rsidRDefault="00D942BA">
      <w:r>
        <w:separator/>
      </w:r>
    </w:p>
  </w:footnote>
  <w:footnote w:type="continuationSeparator" w:id="0">
    <w:p w14:paraId="12ED7D60" w14:textId="77777777" w:rsidR="00D942BA" w:rsidRDefault="00D9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1C13" w14:textId="77777777" w:rsidR="00287BFE" w:rsidRDefault="00287B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a5atvFVMt+tOwO229fsFAKkJ3TgdqA4YXP9qylB1ntypTN/rCqcNrpTI+tftSaSQtUMw2ABinBRdrAz6RZ9Q==" w:salt="sDgeahJW7DY+UwbLKCzvC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FE"/>
    <w:rsid w:val="000243FB"/>
    <w:rsid w:val="000439D2"/>
    <w:rsid w:val="00161C68"/>
    <w:rsid w:val="00191B58"/>
    <w:rsid w:val="001B2183"/>
    <w:rsid w:val="001B2E8E"/>
    <w:rsid w:val="001F1D9F"/>
    <w:rsid w:val="0024232E"/>
    <w:rsid w:val="00287BFE"/>
    <w:rsid w:val="0030305F"/>
    <w:rsid w:val="00304ADD"/>
    <w:rsid w:val="00346CF5"/>
    <w:rsid w:val="0035397B"/>
    <w:rsid w:val="0036574E"/>
    <w:rsid w:val="003D0050"/>
    <w:rsid w:val="003E53AD"/>
    <w:rsid w:val="00502D04"/>
    <w:rsid w:val="005D6CC6"/>
    <w:rsid w:val="005E3DF6"/>
    <w:rsid w:val="00600B93"/>
    <w:rsid w:val="0067057D"/>
    <w:rsid w:val="00707D13"/>
    <w:rsid w:val="00750147"/>
    <w:rsid w:val="0076458E"/>
    <w:rsid w:val="007A725A"/>
    <w:rsid w:val="008748D5"/>
    <w:rsid w:val="00905AB4"/>
    <w:rsid w:val="00926D68"/>
    <w:rsid w:val="009D3FB1"/>
    <w:rsid w:val="009E3E1B"/>
    <w:rsid w:val="00AE1829"/>
    <w:rsid w:val="00B03197"/>
    <w:rsid w:val="00B12282"/>
    <w:rsid w:val="00B46E55"/>
    <w:rsid w:val="00B8233C"/>
    <w:rsid w:val="00C924AF"/>
    <w:rsid w:val="00CA2694"/>
    <w:rsid w:val="00D162D6"/>
    <w:rsid w:val="00D942BA"/>
    <w:rsid w:val="00DD37C0"/>
    <w:rsid w:val="00E313C2"/>
    <w:rsid w:val="00EA658F"/>
    <w:rsid w:val="00EE1C1C"/>
    <w:rsid w:val="00E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E7C60"/>
  <w15:chartTrackingRefBased/>
  <w15:docId w15:val="{CDC2E331-7995-4071-BA1A-BFA2E53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48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character" w:customStyle="1" w:styleId="Nadpis4Char">
    <w:name w:val="Nadpis 4 Char"/>
    <w:link w:val="Nadpis4"/>
    <w:semiHidden/>
    <w:rsid w:val="008748D5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905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ybrezov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Y16VKTW9\Zenklova%20hlavic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66C7-047B-4EBF-B92D-0E73CE30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Zenklova hlavicka</Template>
  <TotalTime>8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Zápisový lístek do 1</vt:lpstr>
    </vt:vector>
  </TitlesOfParts>
  <Company/>
  <LinksUpToDate>false</LinksUpToDate>
  <CharactersWithSpaces>1636</CharactersWithSpaces>
  <SharedDoc>false</SharedDoc>
  <HLinks>
    <vt:vector size="12" baseType="variant">
      <vt:variant>
        <vt:i4>1179654</vt:i4>
      </vt:variant>
      <vt:variant>
        <vt:i4>3</vt:i4>
      </vt:variant>
      <vt:variant>
        <vt:i4>0</vt:i4>
      </vt:variant>
      <vt:variant>
        <vt:i4>5</vt:i4>
      </vt:variant>
      <vt:variant>
        <vt:lpwstr>http://www.zsbrezova.eu/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mailto:zsbrezova@centrum.cz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Zápisový lístek do 1</dc:title>
  <dc:subject/>
  <dc:creator>Věra Vítková</dc:creator>
  <cp:keywords/>
  <dc:description/>
  <cp:lastModifiedBy>Škola</cp:lastModifiedBy>
  <cp:revision>4</cp:revision>
  <cp:lastPrinted>2017-09-15T07:49:00Z</cp:lastPrinted>
  <dcterms:created xsi:type="dcterms:W3CDTF">2023-07-10T00:55:00Z</dcterms:created>
  <dcterms:modified xsi:type="dcterms:W3CDTF">2024-09-16T11:06:00Z</dcterms:modified>
</cp:coreProperties>
</file>